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B4F" w:rsidRDefault="00D07B4F" w:rsidP="00D07B4F">
      <w:pPr>
        <w:pStyle w:val="berschrift2"/>
      </w:pPr>
      <w:bookmarkStart w:id="0" w:name="_Toc50026142"/>
      <w:bookmarkStart w:id="1" w:name="_Toc49438845"/>
      <w:bookmarkStart w:id="2" w:name="_Toc49334057"/>
      <w:r>
        <w:t>A18: Arbeitsblatt zu „Was Ist Was – Pyramiden“ (DVD)</w:t>
      </w:r>
      <w:bookmarkEnd w:id="0"/>
      <w:bookmarkEnd w:id="1"/>
      <w:bookmarkEnd w:id="2"/>
    </w:p>
    <w:p w:rsidR="00D07B4F" w:rsidRDefault="00D07B4F" w:rsidP="00D07B4F">
      <w:pPr>
        <w:rPr>
          <w:b/>
          <w:sz w:val="28"/>
          <w:szCs w:val="28"/>
        </w:rPr>
      </w:pPr>
      <w:r>
        <w:rPr>
          <w:b/>
          <w:sz w:val="24"/>
          <w:szCs w:val="24"/>
        </w:rPr>
        <w:t>Hinweis für die Lehrkraft:</w:t>
      </w:r>
    </w:p>
    <w:p w:rsidR="00D07B4F" w:rsidRPr="00D07B4F" w:rsidRDefault="00D07B4F" w:rsidP="00D07B4F">
      <w:pPr>
        <w:jc w:val="both"/>
        <w:rPr>
          <w:sz w:val="24"/>
          <w:szCs w:val="24"/>
        </w:rPr>
      </w:pPr>
      <w:r w:rsidRPr="00D07B4F">
        <w:rPr>
          <w:sz w:val="24"/>
          <w:szCs w:val="24"/>
        </w:rPr>
        <w:t>Die richtigen Lösungen zu den Fragen sind:</w:t>
      </w:r>
    </w:p>
    <w:p w:rsidR="00D07B4F" w:rsidRPr="00D07B4F" w:rsidRDefault="00D07B4F" w:rsidP="00D07B4F">
      <w:pPr>
        <w:rPr>
          <w:sz w:val="24"/>
          <w:szCs w:val="24"/>
        </w:rPr>
      </w:pPr>
      <w:r w:rsidRPr="00D07B4F">
        <w:rPr>
          <w:sz w:val="24"/>
          <w:szCs w:val="24"/>
        </w:rPr>
        <w:t>1: 139 Meter</w:t>
      </w:r>
      <w:r w:rsidRPr="00D07B4F">
        <w:rPr>
          <w:b/>
          <w:bCs/>
          <w:sz w:val="24"/>
          <w:szCs w:val="24"/>
        </w:rPr>
        <w:br/>
      </w:r>
      <w:r w:rsidRPr="00D07B4F">
        <w:rPr>
          <w:sz w:val="24"/>
          <w:szCs w:val="24"/>
        </w:rPr>
        <w:t>2:</w:t>
      </w:r>
      <w:r w:rsidRPr="00D07B4F">
        <w:rPr>
          <w:b/>
          <w:bCs/>
          <w:sz w:val="24"/>
          <w:szCs w:val="24"/>
        </w:rPr>
        <w:t xml:space="preserve"> </w:t>
      </w:r>
      <w:r w:rsidRPr="00D07B4F">
        <w:rPr>
          <w:sz w:val="24"/>
          <w:szCs w:val="24"/>
        </w:rPr>
        <w:t>Nein, die Spitze ist abgebrochen, deshalb ist sie rund acht Meter kleiner als früher.</w:t>
      </w:r>
      <w:r w:rsidRPr="00D07B4F">
        <w:rPr>
          <w:sz w:val="24"/>
          <w:szCs w:val="24"/>
        </w:rPr>
        <w:br/>
        <w:t>3: …Vater, Sohn und Enkel</w:t>
      </w:r>
      <w:r w:rsidRPr="00D07B4F">
        <w:rPr>
          <w:sz w:val="24"/>
          <w:szCs w:val="24"/>
        </w:rPr>
        <w:br/>
        <w:t>4: Der Nil brachte Wohlstand in das Gebiet. Die Bäuerinnen und Bauern konnten während den Zeiten der Überschwemmung nicht auf ihren Feldern arbeiten und halfen beim Pyramidenbau.</w:t>
      </w:r>
      <w:r w:rsidRPr="00D07B4F">
        <w:rPr>
          <w:sz w:val="24"/>
          <w:szCs w:val="24"/>
        </w:rPr>
        <w:br/>
        <w:t>5: Brot, Getreide und Geflügel, zum Beispiel Enten.</w:t>
      </w:r>
      <w:r w:rsidRPr="00D07B4F">
        <w:rPr>
          <w:sz w:val="24"/>
          <w:szCs w:val="24"/>
        </w:rPr>
        <w:br/>
        <w:t>6: Verstorbene brauchten ihren unversehrten Körper, um im Jenseits weiterzuleben. Deshalb mumifizierte man sie und legte sie in einen Sarg.</w:t>
      </w:r>
      <w:r w:rsidRPr="00D07B4F">
        <w:rPr>
          <w:sz w:val="24"/>
          <w:szCs w:val="24"/>
        </w:rPr>
        <w:br/>
        <w:t>7: Die Pyramidenhöhe unterstrich die Macht des jeweiligen Pharaos, der sie baute. Außerdem wurde so der Weg zum Sonnengott Re verkürzt.</w:t>
      </w:r>
      <w:r w:rsidRPr="00D07B4F">
        <w:rPr>
          <w:sz w:val="24"/>
          <w:szCs w:val="24"/>
        </w:rPr>
        <w:br/>
        <w:t>8: Sie wurden von mehreren Männern gleichzeitig mit Kupferhammer und Meißel bearbeitet.</w:t>
      </w:r>
      <w:r w:rsidRPr="00D07B4F">
        <w:rPr>
          <w:sz w:val="24"/>
          <w:szCs w:val="24"/>
        </w:rPr>
        <w:br/>
        <w:t>9: Aus einem liegenden Löwen und dem Kopf eines Pharaos</w:t>
      </w:r>
      <w:r w:rsidRPr="00D07B4F">
        <w:rPr>
          <w:sz w:val="24"/>
          <w:szCs w:val="24"/>
        </w:rPr>
        <w:br/>
        <w:t>10: Er bewachte die Pyramiden.</w:t>
      </w:r>
    </w:p>
    <w:p w:rsidR="00D07B4F" w:rsidRDefault="00D07B4F">
      <w:pPr>
        <w:spacing w:line="259" w:lineRule="auto"/>
        <w:rPr>
          <w:b/>
          <w:bCs/>
        </w:rPr>
      </w:pPr>
      <w:r>
        <w:rPr>
          <w:b/>
          <w:bCs/>
        </w:rPr>
        <w:br w:type="page"/>
      </w:r>
    </w:p>
    <w:p w:rsidR="00D07B4F" w:rsidRDefault="00D07B4F" w:rsidP="00D07B4F">
      <w:pPr>
        <w:rPr>
          <w:b/>
          <w:bCs/>
        </w:rPr>
      </w:pPr>
    </w:p>
    <w:p w:rsidR="00D07B4F" w:rsidRDefault="00D07B4F" w:rsidP="00D07B4F">
      <w:pPr>
        <w:pStyle w:val="berschrift2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A18: Arbeitsblatt für Schülerinnen und Schüler</w:t>
      </w:r>
      <w:r w:rsidRPr="00D07B4F">
        <w:t xml:space="preserve"> </w:t>
      </w:r>
      <w:r w:rsidRPr="00D07B4F">
        <w:rPr>
          <w:b/>
          <w:sz w:val="28"/>
          <w:szCs w:val="28"/>
        </w:rPr>
        <w:t>zu „Was Ist Was – Pyramiden“ (DVD)</w:t>
      </w:r>
    </w:p>
    <w:p w:rsidR="00D07B4F" w:rsidRDefault="00D07B4F" w:rsidP="00D07B4F">
      <w:pPr>
        <w:rPr>
          <w:b/>
          <w:bCs/>
          <w:sz w:val="28"/>
          <w:szCs w:val="28"/>
        </w:rPr>
      </w:pPr>
    </w:p>
    <w:p w:rsidR="00D07B4F" w:rsidRDefault="00D07B4F" w:rsidP="00D07B4F">
      <w:pPr>
        <w:jc w:val="both"/>
        <w:rPr>
          <w:sz w:val="24"/>
          <w:szCs w:val="24"/>
        </w:rPr>
      </w:pPr>
      <w:r>
        <w:rPr>
          <w:b/>
          <w:bCs/>
        </w:rPr>
        <w:t>Methodik:</w:t>
      </w:r>
      <w:r>
        <w:rPr>
          <w:sz w:val="24"/>
          <w:szCs w:val="24"/>
        </w:rPr>
        <w:t xml:space="preserve"> Quiz</w:t>
      </w:r>
    </w:p>
    <w:p w:rsidR="00D07B4F" w:rsidRDefault="00D07B4F" w:rsidP="00D07B4F">
      <w:pPr>
        <w:rPr>
          <w:b/>
          <w:bCs/>
        </w:rPr>
      </w:pPr>
      <w:r>
        <w:rPr>
          <w:b/>
          <w:bCs/>
        </w:rPr>
        <w:t xml:space="preserve">Aufgabe: </w:t>
      </w:r>
    </w:p>
    <w:p w:rsidR="00D07B4F" w:rsidRDefault="00D07B4F" w:rsidP="00D07B4F">
      <w:pPr>
        <w:jc w:val="both"/>
        <w:rPr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5034280</wp:posOffset>
            </wp:positionH>
            <wp:positionV relativeFrom="paragraph">
              <wp:posOffset>5080</wp:posOffset>
            </wp:positionV>
            <wp:extent cx="866775" cy="855345"/>
            <wp:effectExtent l="0" t="0" r="9525" b="190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  <w:szCs w:val="24"/>
        </w:rPr>
        <w:t>Seht Euch gemeinsam den „Was ist was“-Film über Pyramiden an. Macht danach das Quiz zum Film</w:t>
      </w:r>
      <w:r>
        <w:rPr>
          <w:sz w:val="24"/>
          <w:szCs w:val="24"/>
        </w:rPr>
        <w:t xml:space="preserve"> auf unserer Webseite. </w:t>
      </w:r>
    </w:p>
    <w:p w:rsidR="00D07B4F" w:rsidRDefault="00D07B4F" w:rsidP="00D07B4F">
      <w:pPr>
        <w:jc w:val="both"/>
        <w:rPr>
          <w:color w:val="FF0000"/>
          <w:sz w:val="24"/>
          <w:szCs w:val="24"/>
        </w:rPr>
      </w:pPr>
      <w:hyperlink r:id="rId8" w:history="1">
        <w:r>
          <w:rPr>
            <w:rStyle w:val="Hyperlink"/>
            <w:sz w:val="24"/>
            <w:szCs w:val="24"/>
          </w:rPr>
          <w:t>https://www.gemeinsam-fuer-afrika.de/pyramiden-quiz/</w:t>
        </w:r>
      </w:hyperlink>
    </w:p>
    <w:p w:rsidR="00D07B4F" w:rsidRDefault="00D07B4F" w:rsidP="00D07B4F">
      <w:pPr>
        <w:jc w:val="both"/>
        <w:rPr>
          <w:sz w:val="24"/>
          <w:szCs w:val="24"/>
        </w:rPr>
      </w:pPr>
      <w:r>
        <w:rPr>
          <w:sz w:val="24"/>
          <w:szCs w:val="24"/>
        </w:rPr>
        <w:t>Oder druckt das Quiz aus.</w:t>
      </w:r>
    </w:p>
    <w:p w:rsidR="00D07B4F" w:rsidRDefault="00D07B4F" w:rsidP="00D07B4F">
      <w:pPr>
        <w:jc w:val="both"/>
        <w:rPr>
          <w:sz w:val="24"/>
          <w:szCs w:val="24"/>
        </w:rPr>
        <w:sectPr w:rsidR="00D07B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D07B4F" w:rsidRDefault="00D07B4F" w:rsidP="00D07B4F">
      <w:pPr>
        <w:jc w:val="both"/>
        <w:rPr>
          <w:sz w:val="24"/>
          <w:szCs w:val="24"/>
        </w:rPr>
      </w:pPr>
    </w:p>
    <w:p w:rsidR="00D07B4F" w:rsidRDefault="00D07B4F" w:rsidP="00D07B4F">
      <w:pPr>
        <w:pStyle w:val="Listenabsatz"/>
        <w:numPr>
          <w:ilvl w:val="0"/>
          <w:numId w:val="1"/>
        </w:numPr>
        <w:spacing w:line="25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Wie hoch ist die Cheops-Pyramide heute?</w:t>
      </w:r>
    </w:p>
    <w:p w:rsidR="00D07B4F" w:rsidRDefault="00D07B4F" w:rsidP="00D07B4F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89526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</w:rPr>
        <w:t xml:space="preserve"> 93 Meter</w:t>
      </w:r>
    </w:p>
    <w:p w:rsidR="00D07B4F" w:rsidRDefault="00D07B4F" w:rsidP="00D07B4F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72442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</w:rPr>
        <w:t xml:space="preserve"> 139 Meter</w:t>
      </w:r>
    </w:p>
    <w:p w:rsidR="00D07B4F" w:rsidRDefault="00D07B4F" w:rsidP="00D07B4F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258643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</w:rPr>
        <w:t xml:space="preserve"> 230 Meter</w:t>
      </w:r>
    </w:p>
    <w:p w:rsidR="00D07B4F" w:rsidRDefault="00D07B4F" w:rsidP="00D07B4F">
      <w:pPr>
        <w:jc w:val="both"/>
        <w:rPr>
          <w:sz w:val="24"/>
          <w:szCs w:val="24"/>
        </w:rPr>
      </w:pPr>
    </w:p>
    <w:p w:rsidR="00D07B4F" w:rsidRDefault="00D07B4F" w:rsidP="00D07B4F">
      <w:pPr>
        <w:pStyle w:val="Listenabsatz"/>
        <w:numPr>
          <w:ilvl w:val="0"/>
          <w:numId w:val="1"/>
        </w:numPr>
        <w:spacing w:line="25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War sie schon immer so hoch?</w:t>
      </w:r>
    </w:p>
    <w:p w:rsidR="00D07B4F" w:rsidRDefault="00D07B4F" w:rsidP="00D07B4F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02731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</w:rPr>
        <w:t xml:space="preserve"> Ja, sie kann schließlich nicht wachsen!</w:t>
      </w:r>
    </w:p>
    <w:p w:rsidR="00D07B4F" w:rsidRDefault="00D07B4F" w:rsidP="00D07B4F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660966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</w:rPr>
        <w:t xml:space="preserve"> Nein, die Spitze ist abgebrochen, deshalb ist sie rund acht Meter kleiner als früher.</w:t>
      </w:r>
    </w:p>
    <w:p w:rsidR="00D07B4F" w:rsidRDefault="00D07B4F" w:rsidP="00D07B4F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815487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</w:rPr>
        <w:t xml:space="preserve"> Nein, denn die Cheops-Pyramide versinkt langsam im Sand.</w:t>
      </w:r>
    </w:p>
    <w:p w:rsidR="00D07B4F" w:rsidRDefault="00D07B4F" w:rsidP="00D07B4F">
      <w:pPr>
        <w:jc w:val="both"/>
        <w:rPr>
          <w:sz w:val="24"/>
          <w:szCs w:val="24"/>
        </w:rPr>
      </w:pPr>
    </w:p>
    <w:p w:rsidR="00D07B4F" w:rsidRDefault="00D07B4F" w:rsidP="00D07B4F">
      <w:pPr>
        <w:pStyle w:val="Listenabsatz"/>
        <w:numPr>
          <w:ilvl w:val="0"/>
          <w:numId w:val="1"/>
        </w:numPr>
        <w:spacing w:line="25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 welcher Beziehung stehen die Pharaonen zueinander, die die Pyramiden gebaut haben? Pharao Cheops, Pharao </w:t>
      </w:r>
      <w:proofErr w:type="spellStart"/>
      <w:r>
        <w:rPr>
          <w:b/>
          <w:bCs/>
          <w:sz w:val="24"/>
          <w:szCs w:val="24"/>
        </w:rPr>
        <w:t>Chephren</w:t>
      </w:r>
      <w:proofErr w:type="spellEnd"/>
      <w:r>
        <w:rPr>
          <w:b/>
          <w:bCs/>
          <w:sz w:val="24"/>
          <w:szCs w:val="24"/>
        </w:rPr>
        <w:t xml:space="preserve"> und Pharao </w:t>
      </w:r>
      <w:proofErr w:type="spellStart"/>
      <w:r>
        <w:rPr>
          <w:b/>
          <w:bCs/>
          <w:sz w:val="24"/>
          <w:szCs w:val="24"/>
        </w:rPr>
        <w:t>Mykerinos</w:t>
      </w:r>
      <w:proofErr w:type="spellEnd"/>
      <w:r>
        <w:rPr>
          <w:b/>
          <w:bCs/>
          <w:sz w:val="24"/>
          <w:szCs w:val="24"/>
        </w:rPr>
        <w:t xml:space="preserve"> waren…</w:t>
      </w:r>
    </w:p>
    <w:p w:rsidR="00D07B4F" w:rsidRDefault="00D07B4F" w:rsidP="00D07B4F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584995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</w:rPr>
        <w:t xml:space="preserve"> …gute Freunde.</w:t>
      </w:r>
    </w:p>
    <w:p w:rsidR="00D07B4F" w:rsidRDefault="00D07B4F" w:rsidP="00D07B4F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994296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</w:rPr>
        <w:t xml:space="preserve"> …erbitterte Feinde.</w:t>
      </w:r>
    </w:p>
    <w:p w:rsidR="00D07B4F" w:rsidRDefault="00D07B4F" w:rsidP="00D07B4F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95834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</w:rPr>
        <w:t xml:space="preserve"> …Vater, Sohn und Enkel.</w:t>
      </w:r>
    </w:p>
    <w:p w:rsidR="00D07B4F" w:rsidRDefault="00D07B4F" w:rsidP="00D07B4F">
      <w:pPr>
        <w:jc w:val="both"/>
        <w:rPr>
          <w:sz w:val="24"/>
          <w:szCs w:val="24"/>
        </w:rPr>
      </w:pPr>
    </w:p>
    <w:p w:rsidR="00D07B4F" w:rsidRDefault="00D07B4F" w:rsidP="00D07B4F">
      <w:pPr>
        <w:jc w:val="both"/>
        <w:rPr>
          <w:sz w:val="24"/>
          <w:szCs w:val="24"/>
        </w:rPr>
      </w:pPr>
    </w:p>
    <w:p w:rsidR="00D07B4F" w:rsidRDefault="00D07B4F" w:rsidP="00D07B4F">
      <w:pPr>
        <w:jc w:val="both"/>
        <w:rPr>
          <w:sz w:val="24"/>
          <w:szCs w:val="24"/>
        </w:rPr>
      </w:pPr>
    </w:p>
    <w:p w:rsidR="00D07B4F" w:rsidRDefault="00D07B4F" w:rsidP="00D07B4F">
      <w:pPr>
        <w:pStyle w:val="Listenabsatz"/>
        <w:numPr>
          <w:ilvl w:val="0"/>
          <w:numId w:val="1"/>
        </w:numPr>
        <w:spacing w:line="25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Wie stehen der Nil und der Bau der Pyramiden im Zusammenhang?</w:t>
      </w:r>
    </w:p>
    <w:p w:rsidR="00D07B4F" w:rsidRDefault="00D07B4F" w:rsidP="00D07B4F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2133986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</w:rPr>
        <w:t xml:space="preserve"> Der Nil brachte Wohlstand in das Gebiet. Die Bäuerinnen und Bauern konnten während den Zeiten der Überschwemmung aber nicht auf ihren Feldern arbeiten und halfen beim Pyramidenbau.</w:t>
      </w:r>
    </w:p>
    <w:p w:rsidR="00D07B4F" w:rsidRDefault="00D07B4F" w:rsidP="00D07B4F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185710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</w:rPr>
        <w:t xml:space="preserve"> Das Wasser des Nils enthält besonders viel Kalzium, welches die Arbeitenden sehr leistungsfähig machte, so konnten sie die schweren Steine übereinanderstapeln.</w:t>
      </w:r>
    </w:p>
    <w:p w:rsidR="00D07B4F" w:rsidRDefault="00D07B4F" w:rsidP="00D07B4F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309125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</w:rPr>
        <w:t xml:space="preserve"> Die Pyramiden stehen nur zufällig in der Nähe des Nils und haben nichts mit dem Fluss zu tun.</w:t>
      </w:r>
    </w:p>
    <w:p w:rsidR="00D07B4F" w:rsidRDefault="00D07B4F" w:rsidP="00D07B4F">
      <w:pPr>
        <w:jc w:val="both"/>
        <w:rPr>
          <w:sz w:val="24"/>
          <w:szCs w:val="24"/>
        </w:rPr>
      </w:pPr>
    </w:p>
    <w:p w:rsidR="00D07B4F" w:rsidRDefault="00D07B4F" w:rsidP="00D07B4F">
      <w:pPr>
        <w:pStyle w:val="Listenabsatz"/>
        <w:numPr>
          <w:ilvl w:val="0"/>
          <w:numId w:val="1"/>
        </w:numPr>
        <w:spacing w:line="25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Was erfahren wir im Film über die Essgewohnheiten der Menschen im alten Ägypten?</w:t>
      </w:r>
    </w:p>
    <w:p w:rsidR="00D07B4F" w:rsidRDefault="00D07B4F" w:rsidP="00D07B4F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065942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</w:rPr>
        <w:t xml:space="preserve"> Brot, Getreide und Geflügel, zum Beispiel Enten.</w:t>
      </w:r>
    </w:p>
    <w:p w:rsidR="00D07B4F" w:rsidRDefault="00D07B4F" w:rsidP="00D07B4F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701516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</w:rPr>
        <w:t xml:space="preserve"> Obst und Kartoffeln.</w:t>
      </w:r>
    </w:p>
    <w:p w:rsidR="00D07B4F" w:rsidRDefault="00D07B4F" w:rsidP="00D07B4F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214086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</w:rPr>
        <w:t xml:space="preserve"> Fisch und Gemüse.</w:t>
      </w:r>
    </w:p>
    <w:p w:rsidR="00D07B4F" w:rsidRDefault="00D07B4F" w:rsidP="00D07B4F">
      <w:pPr>
        <w:jc w:val="both"/>
        <w:rPr>
          <w:sz w:val="24"/>
          <w:szCs w:val="24"/>
        </w:rPr>
      </w:pPr>
    </w:p>
    <w:p w:rsidR="00D07B4F" w:rsidRDefault="00D07B4F" w:rsidP="00D07B4F">
      <w:pPr>
        <w:pStyle w:val="Listenabsatz"/>
        <w:numPr>
          <w:ilvl w:val="0"/>
          <w:numId w:val="1"/>
        </w:numPr>
        <w:spacing w:line="25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Warum wurden Menschen mumifiziert?</w:t>
      </w:r>
    </w:p>
    <w:p w:rsidR="00D07B4F" w:rsidRDefault="00D07B4F" w:rsidP="00D07B4F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632621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</w:rPr>
        <w:t xml:space="preserve"> Verstorbene wurden mumifiziert, damit wir heute Rückschlüsse über das Leben der alten Ägypterinnen und Ägypter ziehen können.</w:t>
      </w:r>
    </w:p>
    <w:p w:rsidR="00D07B4F" w:rsidRDefault="00D07B4F" w:rsidP="00D07B4F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90362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</w:rPr>
        <w:t xml:space="preserve"> Menschen wurden schon vor ihrem Tod in Stoffe eingewickelt, da sie schwere Hautkrankheiten hatten, und sind dann so gestorben.</w:t>
      </w:r>
    </w:p>
    <w:p w:rsidR="00D07B4F" w:rsidRDefault="00D07B4F" w:rsidP="00D07B4F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350676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</w:rPr>
        <w:t xml:space="preserve"> Verstorbene brauchten ihren unversehrten Körper, um im Jenseits weiterzuleben. Deshalb mumifizierte man sie und legte sie in einen Sarg.</w:t>
      </w:r>
    </w:p>
    <w:p w:rsidR="00D07B4F" w:rsidRDefault="00D07B4F" w:rsidP="00D07B4F">
      <w:pPr>
        <w:jc w:val="both"/>
        <w:rPr>
          <w:sz w:val="24"/>
          <w:szCs w:val="24"/>
        </w:rPr>
      </w:pPr>
    </w:p>
    <w:p w:rsidR="00D07B4F" w:rsidRDefault="00D07B4F" w:rsidP="00D07B4F">
      <w:pPr>
        <w:pStyle w:val="Listenabsatz"/>
        <w:numPr>
          <w:ilvl w:val="0"/>
          <w:numId w:val="1"/>
        </w:numPr>
        <w:spacing w:line="25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Warum wurden Pyramiden gebaut?</w:t>
      </w:r>
    </w:p>
    <w:p w:rsidR="00D07B4F" w:rsidRDefault="00D07B4F" w:rsidP="00D07B4F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147870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</w:rPr>
        <w:t xml:space="preserve"> Die Pyramidenhöhe unterstrich die Macht des jeweiligen Pharaos, der sie baute. Außerdem wurde der Weg zum Sonnengott Re verkürzt.</w:t>
      </w:r>
    </w:p>
    <w:p w:rsidR="00D07B4F" w:rsidRDefault="00D07B4F" w:rsidP="00D07B4F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059621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</w:rPr>
        <w:t xml:space="preserve"> Pyramiden sollten von außerirdischen Wesen aus dem Weltall gesehen werden, deshalb waren sie so groß.</w:t>
      </w:r>
    </w:p>
    <w:p w:rsidR="00D07B4F" w:rsidRDefault="00D07B4F" w:rsidP="00D07B4F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51772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</w:rPr>
        <w:t xml:space="preserve"> Die Pyramiden waren das Wahrzeichen des alten Ägyptens und sollten Menschen aus fernen Ländern anlocken.</w:t>
      </w:r>
    </w:p>
    <w:p w:rsidR="00D07B4F" w:rsidRDefault="00D07B4F" w:rsidP="00D07B4F">
      <w:pPr>
        <w:jc w:val="both"/>
        <w:rPr>
          <w:sz w:val="24"/>
          <w:szCs w:val="24"/>
        </w:rPr>
      </w:pPr>
    </w:p>
    <w:p w:rsidR="00D07B4F" w:rsidRDefault="00D07B4F" w:rsidP="00D07B4F">
      <w:pPr>
        <w:jc w:val="both"/>
        <w:rPr>
          <w:sz w:val="24"/>
          <w:szCs w:val="24"/>
        </w:rPr>
      </w:pPr>
    </w:p>
    <w:p w:rsidR="00D07B4F" w:rsidRDefault="00D07B4F" w:rsidP="00D07B4F">
      <w:pPr>
        <w:pStyle w:val="Listenabsatz"/>
        <w:numPr>
          <w:ilvl w:val="0"/>
          <w:numId w:val="1"/>
        </w:numPr>
        <w:spacing w:line="25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Wie konnte man die Steinblöcke ohne die Hilfe von Maschinen herstellen?</w:t>
      </w:r>
    </w:p>
    <w:p w:rsidR="00D07B4F" w:rsidRDefault="00D07B4F" w:rsidP="00D07B4F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812070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</w:rPr>
        <w:t xml:space="preserve"> Sie wurden in großen Öfen gebrannt, so wie Ziegel.</w:t>
      </w:r>
    </w:p>
    <w:p w:rsidR="00D07B4F" w:rsidRDefault="00D07B4F" w:rsidP="00D07B4F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476756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</w:rPr>
        <w:t xml:space="preserve"> Sie wurden von mehreren Männern gleichzeitig mit Kupferhammer und Meißel bearbeitet.</w:t>
      </w:r>
    </w:p>
    <w:p w:rsidR="00D07B4F" w:rsidRDefault="00D07B4F" w:rsidP="00D07B4F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972937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</w:rPr>
        <w:t xml:space="preserve"> Die Menschen im alten Ägypten verwendeten sehr scharfe Säbel, um die Steinblöcke herzustellen.</w:t>
      </w:r>
    </w:p>
    <w:p w:rsidR="00D07B4F" w:rsidRDefault="00D07B4F" w:rsidP="00D07B4F">
      <w:pPr>
        <w:jc w:val="both"/>
        <w:rPr>
          <w:sz w:val="24"/>
          <w:szCs w:val="24"/>
        </w:rPr>
      </w:pPr>
    </w:p>
    <w:p w:rsidR="00D07B4F" w:rsidRDefault="00D07B4F" w:rsidP="00D07B4F">
      <w:pPr>
        <w:pStyle w:val="Listenabsatz"/>
        <w:numPr>
          <w:ilvl w:val="0"/>
          <w:numId w:val="1"/>
        </w:numPr>
        <w:spacing w:line="25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Aus welchen Wesen besteht der Sphinx?</w:t>
      </w:r>
    </w:p>
    <w:p w:rsidR="00D07B4F" w:rsidRDefault="00D07B4F" w:rsidP="00D07B4F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77868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</w:rPr>
        <w:t xml:space="preserve"> Aus den Flügeln eines Adlers, dem Körper eines Löwen und einem Menschenkopf.</w:t>
      </w:r>
    </w:p>
    <w:p w:rsidR="00D07B4F" w:rsidRDefault="00D07B4F" w:rsidP="00D07B4F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629440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</w:rPr>
        <w:t xml:space="preserve"> Aus einem liegenden Löwen und dem Kopf eines Pharaos.</w:t>
      </w:r>
    </w:p>
    <w:p w:rsidR="00D07B4F" w:rsidRDefault="00D07B4F" w:rsidP="00D07B4F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461707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</w:rPr>
        <w:t xml:space="preserve"> Aus dem Körper eines Pegasus und einem Löwenkopf.</w:t>
      </w:r>
    </w:p>
    <w:p w:rsidR="00D07B4F" w:rsidRDefault="00D07B4F" w:rsidP="00D07B4F">
      <w:pPr>
        <w:jc w:val="both"/>
        <w:rPr>
          <w:sz w:val="24"/>
          <w:szCs w:val="24"/>
        </w:rPr>
      </w:pPr>
    </w:p>
    <w:p w:rsidR="00D07B4F" w:rsidRDefault="00D07B4F" w:rsidP="00D07B4F">
      <w:pPr>
        <w:pStyle w:val="Listenabsatz"/>
        <w:numPr>
          <w:ilvl w:val="0"/>
          <w:numId w:val="1"/>
        </w:numPr>
        <w:spacing w:line="25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Welche Aufgabe hatte der Sphinx?</w:t>
      </w:r>
    </w:p>
    <w:p w:rsidR="00D07B4F" w:rsidRDefault="00D07B4F" w:rsidP="00D07B4F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684968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</w:rPr>
        <w:t xml:space="preserve"> Er diente als Weggefährte der Pharaonen auf ihren Wegen ins Jenseits.</w:t>
      </w:r>
    </w:p>
    <w:p w:rsidR="00D07B4F" w:rsidRDefault="00D07B4F" w:rsidP="00D07B4F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480318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</w:rPr>
        <w:t xml:space="preserve"> Der Sphinx war ein buntgeschmücktes Kunstwerk und hatte keine Aufgabe.</w:t>
      </w:r>
    </w:p>
    <w:p w:rsidR="00D07B4F" w:rsidRDefault="00D07B4F" w:rsidP="00D07B4F">
      <w:pPr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39793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>
        <w:rPr>
          <w:sz w:val="24"/>
          <w:szCs w:val="24"/>
        </w:rPr>
        <w:t xml:space="preserve"> Er bewachte die Pyramiden. </w:t>
      </w:r>
    </w:p>
    <w:p w:rsidR="00157E0B" w:rsidRDefault="00157E0B"/>
    <w:sectPr w:rsidR="00157E0B" w:rsidSect="00D07B4F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B4F" w:rsidRDefault="00D07B4F" w:rsidP="00D07B4F">
      <w:pPr>
        <w:spacing w:after="0" w:line="240" w:lineRule="auto"/>
      </w:pPr>
      <w:r>
        <w:separator/>
      </w:r>
    </w:p>
  </w:endnote>
  <w:endnote w:type="continuationSeparator" w:id="0">
    <w:p w:rsidR="00D07B4F" w:rsidRDefault="00D07B4F" w:rsidP="00D07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B4F" w:rsidRDefault="00D07B4F" w:rsidP="00D07B4F">
    <w:pPr>
      <w:pStyle w:val="Fuzeile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B4F" w:rsidRPr="00D07B4F" w:rsidRDefault="00D07B4F" w:rsidP="00D07B4F">
    <w:pPr>
      <w:spacing w:line="240" w:lineRule="auto"/>
      <w:rPr>
        <w:sz w:val="16"/>
        <w:szCs w:val="16"/>
        <w:lang w:eastAsia="de-DE"/>
      </w:rPr>
    </w:pPr>
    <w:bookmarkStart w:id="3" w:name="_GoBack"/>
    <w:r w:rsidRPr="00D07B4F">
      <w:rPr>
        <w:sz w:val="16"/>
        <w:szCs w:val="16"/>
        <w:lang w:eastAsia="de-DE"/>
      </w:rPr>
      <w:t>LIZENZHINWEIS</w:t>
    </w:r>
    <w:r w:rsidRPr="00D07B4F">
      <w:rPr>
        <w:sz w:val="16"/>
        <w:szCs w:val="16"/>
        <w:lang w:eastAsia="de-DE"/>
      </w:rPr>
      <w:br/>
    </w:r>
    <w:r w:rsidRPr="00D07B4F">
      <w:rPr>
        <w:sz w:val="16"/>
        <w:szCs w:val="16"/>
        <w:lang w:eastAsia="de-DE"/>
      </w:rPr>
      <w:t>Die Texte dieses Arbeitsblattes stehen unter einer CC BY-SA 4.0 Lizenz</w:t>
    </w:r>
    <w:r w:rsidRPr="00D07B4F">
      <w:rPr>
        <w:sz w:val="16"/>
        <w:szCs w:val="16"/>
        <w:lang w:eastAsia="de-DE"/>
      </w:rPr>
      <w:br/>
    </w:r>
    <w:hyperlink r:id="rId1" w:history="1">
      <w:r w:rsidRPr="00D07B4F">
        <w:rPr>
          <w:rStyle w:val="Hyperlink"/>
          <w:i/>
          <w:iCs/>
          <w:sz w:val="16"/>
          <w:szCs w:val="16"/>
          <w:lang w:eastAsia="de-DE"/>
        </w:rPr>
        <w:t>www.creativecommons.org/licenses/by-sa/4.0/deed.de</w:t>
      </w:r>
    </w:hyperlink>
    <w:r w:rsidRPr="00D07B4F">
      <w:rPr>
        <w:sz w:val="16"/>
        <w:szCs w:val="16"/>
        <w:lang w:eastAsia="de-DE"/>
      </w:rPr>
      <w:t>.</w:t>
    </w:r>
    <w:r w:rsidRPr="00D07B4F">
      <w:rPr>
        <w:sz w:val="16"/>
        <w:szCs w:val="16"/>
        <w:lang w:eastAsia="de-DE"/>
      </w:rPr>
      <w:br/>
      <w:t>Der Name des Urhebers soll bei Weiterverwendung wie folgt genannt werden:</w:t>
    </w:r>
    <w:r w:rsidRPr="00D07B4F">
      <w:rPr>
        <w:sz w:val="16"/>
        <w:szCs w:val="16"/>
        <w:lang w:eastAsia="de-DE"/>
      </w:rPr>
      <w:br/>
      <w:t>GEMEINSAM FÜR AFRIKA</w:t>
    </w:r>
    <w:bookmarkEnd w:id="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B4F" w:rsidRDefault="00D07B4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B4F" w:rsidRDefault="00D07B4F" w:rsidP="00D07B4F">
      <w:pPr>
        <w:spacing w:after="0" w:line="240" w:lineRule="auto"/>
      </w:pPr>
      <w:r>
        <w:separator/>
      </w:r>
    </w:p>
  </w:footnote>
  <w:footnote w:type="continuationSeparator" w:id="0">
    <w:p w:rsidR="00D07B4F" w:rsidRDefault="00D07B4F" w:rsidP="00D07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B4F" w:rsidRDefault="00D07B4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B4F" w:rsidRDefault="00D07B4F" w:rsidP="00D07B4F">
    <w:pPr>
      <w:pStyle w:val="Kopfzeile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B4F" w:rsidRDefault="00D07B4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32AF4"/>
    <w:multiLevelType w:val="hybridMultilevel"/>
    <w:tmpl w:val="8EBE9C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4F"/>
    <w:rsid w:val="00157E0B"/>
    <w:rsid w:val="00D0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5:chartTrackingRefBased/>
  <w15:docId w15:val="{15DDBD95-B87F-433F-9E81-81C57EAF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7B4F"/>
    <w:pPr>
      <w:spacing w:line="256" w:lineRule="auto"/>
    </w:p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07B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07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7B4F"/>
  </w:style>
  <w:style w:type="paragraph" w:styleId="Fuzeile">
    <w:name w:val="footer"/>
    <w:basedOn w:val="Standard"/>
    <w:link w:val="FuzeileZchn"/>
    <w:uiPriority w:val="99"/>
    <w:unhideWhenUsed/>
    <w:rsid w:val="00D07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7B4F"/>
  </w:style>
  <w:style w:type="character" w:styleId="Hyperlink">
    <w:name w:val="Hyperlink"/>
    <w:basedOn w:val="Absatz-Standardschriftart"/>
    <w:uiPriority w:val="99"/>
    <w:semiHidden/>
    <w:unhideWhenUsed/>
    <w:rsid w:val="00D07B4F"/>
    <w:rPr>
      <w:color w:val="0563C1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07B4F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D07B4F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meinsam-fuer-afrika.de/pyramiden-quiz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eativecommons.org/licenses/by-sa/4.0/deed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DA"/>
    <w:rsid w:val="00F0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B2018C847DA4702B344DDDBAAA2C36A">
    <w:name w:val="7B2018C847DA4702B344DDDBAAA2C36A"/>
    <w:rsid w:val="00F00DDA"/>
  </w:style>
  <w:style w:type="paragraph" w:customStyle="1" w:styleId="2461513A515D4A71A6BBD749D735957B">
    <w:name w:val="2461513A515D4A71A6BBD749D735957B"/>
    <w:rsid w:val="00F00D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F4360ED8.dotm</Template>
  <TotalTime>0</TotalTime>
  <Pages>4</Pages>
  <Words>563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 Schittenhelm</dc:creator>
  <cp:keywords/>
  <dc:description/>
  <cp:lastModifiedBy>Kaya Schittenhelm</cp:lastModifiedBy>
  <cp:revision>1</cp:revision>
  <dcterms:created xsi:type="dcterms:W3CDTF">2020-09-03T10:45:00Z</dcterms:created>
  <dcterms:modified xsi:type="dcterms:W3CDTF">2020-09-03T10:51:00Z</dcterms:modified>
</cp:coreProperties>
</file>