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6B" w:rsidRPr="00C2466B" w:rsidRDefault="00C2466B" w:rsidP="00C2466B">
      <w:pPr>
        <w:rPr>
          <w:b/>
          <w:bCs/>
          <w:sz w:val="28"/>
          <w:szCs w:val="28"/>
        </w:rPr>
      </w:pPr>
      <w:r w:rsidRPr="00C2466B">
        <w:rPr>
          <w:b/>
          <w:bCs/>
          <w:sz w:val="28"/>
          <w:szCs w:val="28"/>
        </w:rPr>
        <w:t>A19: Arbeitsblatt für Schülerinnen und Schüler</w:t>
      </w:r>
      <w:r w:rsidRPr="00C2466B">
        <w:rPr>
          <w:b/>
          <w:sz w:val="28"/>
          <w:szCs w:val="28"/>
        </w:rPr>
        <w:t xml:space="preserve"> zu „BRCK – Überall </w:t>
      </w:r>
      <w:proofErr w:type="spellStart"/>
      <w:r w:rsidRPr="00C2466B">
        <w:rPr>
          <w:b/>
          <w:sz w:val="28"/>
          <w:szCs w:val="28"/>
        </w:rPr>
        <w:t>connected</w:t>
      </w:r>
      <w:proofErr w:type="spellEnd"/>
      <w:r w:rsidRPr="00C2466B">
        <w:rPr>
          <w:b/>
          <w:sz w:val="28"/>
          <w:szCs w:val="28"/>
        </w:rPr>
        <w:t xml:space="preserve"> (Videoclip)“</w:t>
      </w:r>
    </w:p>
    <w:p w:rsidR="00C2466B" w:rsidRPr="00092B3B" w:rsidRDefault="00C2466B" w:rsidP="00C2466B">
      <w:bookmarkStart w:id="0" w:name="_Toc48545259"/>
      <w:r w:rsidRPr="00FF43CF">
        <w:rPr>
          <w:b/>
        </w:rPr>
        <w:t>Methodik:</w:t>
      </w:r>
      <w:bookmarkEnd w:id="0"/>
      <w:r w:rsidRPr="00092B3B">
        <w:t xml:space="preserve"> Diskussion</w:t>
      </w:r>
    </w:p>
    <w:p w:rsidR="00C2466B" w:rsidRPr="00FF43CF" w:rsidRDefault="00C2466B" w:rsidP="00C2466B">
      <w:pPr>
        <w:rPr>
          <w:b/>
        </w:rPr>
      </w:pPr>
      <w:bookmarkStart w:id="1" w:name="_Toc48545260"/>
      <w:r w:rsidRPr="00FF43CF">
        <w:rPr>
          <w:b/>
        </w:rPr>
        <w:t>Aufgabe:</w:t>
      </w:r>
      <w:bookmarkEnd w:id="1"/>
      <w:r w:rsidRPr="00FF43CF">
        <w:rPr>
          <w:b/>
        </w:rPr>
        <w:t xml:space="preserve"> </w:t>
      </w:r>
    </w:p>
    <w:p w:rsidR="00C2466B" w:rsidRPr="00092B3B" w:rsidRDefault="00C2466B" w:rsidP="00C2466B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 xml:space="preserve"> 1. Schaut Euch den Kurzfilm über BRCK an. Beantwortet danach folgende Fragen zu zweit:</w:t>
      </w:r>
    </w:p>
    <w:p w:rsidR="00C2466B" w:rsidRPr="00092B3B" w:rsidRDefault="00C2466B" w:rsidP="00C2466B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Was ist das Problem, </w:t>
      </w:r>
      <w:r>
        <w:rPr>
          <w:sz w:val="24"/>
          <w:szCs w:val="24"/>
        </w:rPr>
        <w:t>d</w:t>
      </w:r>
      <w:r w:rsidRPr="00092B3B">
        <w:rPr>
          <w:sz w:val="24"/>
          <w:szCs w:val="24"/>
        </w:rPr>
        <w:t>as BRCK versucht zu lösen?</w:t>
      </w:r>
    </w:p>
    <w:p w:rsidR="00C2466B" w:rsidRPr="00092B3B" w:rsidRDefault="00C2466B" w:rsidP="00C2466B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Warum ist es für Mark </w:t>
      </w:r>
      <w:proofErr w:type="spellStart"/>
      <w:r w:rsidRPr="00092B3B">
        <w:rPr>
          <w:sz w:val="24"/>
          <w:szCs w:val="24"/>
        </w:rPr>
        <w:t>Kamau</w:t>
      </w:r>
      <w:proofErr w:type="spellEnd"/>
      <w:r w:rsidRPr="00092B3B">
        <w:rPr>
          <w:sz w:val="24"/>
          <w:szCs w:val="24"/>
        </w:rPr>
        <w:t xml:space="preserve"> so wichtig, das Problem anzugehen?</w:t>
      </w:r>
    </w:p>
    <w:p w:rsidR="00C2466B" w:rsidRPr="00092B3B" w:rsidRDefault="00C2466B" w:rsidP="00C2466B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>Wie wurde der BRCK für die Bedürfnisse der Menschen in Kenia angepasst?</w:t>
      </w:r>
    </w:p>
    <w:p w:rsidR="00C2466B" w:rsidRPr="00092B3B" w:rsidRDefault="00C2466B" w:rsidP="00C2466B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Welche Pläne hat Mark </w:t>
      </w:r>
      <w:proofErr w:type="spellStart"/>
      <w:r w:rsidRPr="00092B3B">
        <w:rPr>
          <w:sz w:val="24"/>
          <w:szCs w:val="24"/>
        </w:rPr>
        <w:t>Kamau</w:t>
      </w:r>
      <w:proofErr w:type="spellEnd"/>
      <w:r w:rsidRPr="00092B3B">
        <w:rPr>
          <w:sz w:val="24"/>
          <w:szCs w:val="24"/>
        </w:rPr>
        <w:t xml:space="preserve"> für die Zukunft?</w:t>
      </w:r>
    </w:p>
    <w:p w:rsidR="00C2466B" w:rsidRPr="00092B3B" w:rsidRDefault="00C2466B" w:rsidP="00C2466B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>Tragt Eure Ergebnisse in der Klasse zusammen.</w:t>
      </w:r>
    </w:p>
    <w:p w:rsidR="00C2466B" w:rsidRPr="00092B3B" w:rsidRDefault="00C2466B" w:rsidP="00C2466B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>2. Diskutiert und überlegt im Klassengespräch:</w:t>
      </w:r>
    </w:p>
    <w:p w:rsidR="00C2466B" w:rsidRPr="00092B3B" w:rsidRDefault="00C2466B" w:rsidP="00C2466B">
      <w:pPr>
        <w:pStyle w:val="Listenabsatz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Warum sind lokale Lösungen für lokale Probleme wichtig? </w:t>
      </w:r>
    </w:p>
    <w:p w:rsidR="00C2466B" w:rsidRPr="00092B3B" w:rsidRDefault="00C2466B" w:rsidP="00C2466B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Welcher Unterschied macht ein BRCK oder ein </w:t>
      </w:r>
      <w:proofErr w:type="spellStart"/>
      <w:r w:rsidRPr="00092B3B">
        <w:rPr>
          <w:sz w:val="24"/>
          <w:szCs w:val="24"/>
        </w:rPr>
        <w:t>SupaBRCK</w:t>
      </w:r>
      <w:proofErr w:type="spellEnd"/>
      <w:r w:rsidRPr="00092B3B">
        <w:rPr>
          <w:sz w:val="24"/>
          <w:szCs w:val="24"/>
        </w:rPr>
        <w:t xml:space="preserve"> für den Unterricht in ländlichen Gebieten? Wenn mehr Menschen in afrikanischen Ländern Zugang zum Internet </w:t>
      </w:r>
      <w:r>
        <w:rPr>
          <w:sz w:val="24"/>
          <w:szCs w:val="24"/>
        </w:rPr>
        <w:t>bekämen</w:t>
      </w:r>
      <w:r w:rsidRPr="00092B3B">
        <w:rPr>
          <w:sz w:val="24"/>
          <w:szCs w:val="24"/>
        </w:rPr>
        <w:t>, wie würde sich ihr Leben verändern?</w:t>
      </w:r>
    </w:p>
    <w:p w:rsidR="00C2466B" w:rsidRPr="00092B3B" w:rsidRDefault="00C2466B" w:rsidP="00C2466B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Was wäre in Eurem Alltag anders, wenn Ihr nicht online gehen könntet? </w:t>
      </w:r>
    </w:p>
    <w:p w:rsidR="00C2466B" w:rsidRPr="00092B3B" w:rsidRDefault="00C2466B" w:rsidP="00C2466B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Gibt es in Eurem Ort freizugängliches WLAN? </w:t>
      </w:r>
    </w:p>
    <w:p w:rsidR="00C2466B" w:rsidRPr="00092B3B" w:rsidRDefault="00C2466B" w:rsidP="00C2466B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Fallen Euch Einsatzgebiete des </w:t>
      </w:r>
      <w:proofErr w:type="spellStart"/>
      <w:r w:rsidRPr="00092B3B">
        <w:rPr>
          <w:sz w:val="24"/>
          <w:szCs w:val="24"/>
        </w:rPr>
        <w:t>SupaBRCK</w:t>
      </w:r>
      <w:r>
        <w:rPr>
          <w:sz w:val="24"/>
          <w:szCs w:val="24"/>
        </w:rPr>
        <w:t>s</w:t>
      </w:r>
      <w:proofErr w:type="spellEnd"/>
      <w:r w:rsidRPr="00092B3B">
        <w:rPr>
          <w:sz w:val="24"/>
          <w:szCs w:val="24"/>
        </w:rPr>
        <w:t xml:space="preserve"> in Deutschland ein?</w:t>
      </w:r>
    </w:p>
    <w:p w:rsidR="00C2466B" w:rsidRPr="007A2A9D" w:rsidRDefault="00C2466B" w:rsidP="00C2466B"/>
    <w:p w:rsidR="000B52E9" w:rsidRDefault="000B52E9"/>
    <w:sectPr w:rsidR="000B5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EB" w:rsidRDefault="004A7EEB" w:rsidP="004A7EEB">
      <w:pPr>
        <w:spacing w:after="0" w:line="240" w:lineRule="auto"/>
      </w:pPr>
      <w:r>
        <w:separator/>
      </w:r>
    </w:p>
  </w:endnote>
  <w:endnote w:type="continuationSeparator" w:id="0">
    <w:p w:rsidR="004A7EEB" w:rsidRDefault="004A7EEB" w:rsidP="004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Default="004A7E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Pr="004A7EEB" w:rsidRDefault="004A7EEB" w:rsidP="004A7EEB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 xml:space="preserve">GEMEINSAM FÜR </w:t>
    </w:r>
    <w:r>
      <w:rPr>
        <w:sz w:val="16"/>
        <w:szCs w:val="16"/>
        <w:lang w:eastAsia="de-DE"/>
      </w:rPr>
      <w:t>AFRIKA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Default="004A7E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EB" w:rsidRDefault="004A7EEB" w:rsidP="004A7EEB">
      <w:pPr>
        <w:spacing w:after="0" w:line="240" w:lineRule="auto"/>
      </w:pPr>
      <w:r>
        <w:separator/>
      </w:r>
    </w:p>
  </w:footnote>
  <w:footnote w:type="continuationSeparator" w:id="0">
    <w:p w:rsidR="004A7EEB" w:rsidRDefault="004A7EEB" w:rsidP="004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Default="004A7E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Default="004A7EE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EB" w:rsidRDefault="004A7E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F7B5D"/>
    <w:multiLevelType w:val="hybridMultilevel"/>
    <w:tmpl w:val="EFFC5A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615BC"/>
    <w:multiLevelType w:val="hybridMultilevel"/>
    <w:tmpl w:val="00D080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78F5"/>
    <w:multiLevelType w:val="hybridMultilevel"/>
    <w:tmpl w:val="5EF8C4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B"/>
    <w:rsid w:val="000B52E9"/>
    <w:rsid w:val="004A7EEB"/>
    <w:rsid w:val="00C2466B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5C131-C500-4781-99CA-293EB5FE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66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4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466B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2466B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EEB"/>
  </w:style>
  <w:style w:type="paragraph" w:styleId="Fuzeile">
    <w:name w:val="footer"/>
    <w:basedOn w:val="Standard"/>
    <w:link w:val="FuzeileZchn"/>
    <w:uiPriority w:val="99"/>
    <w:unhideWhenUsed/>
    <w:rsid w:val="004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EEB"/>
  </w:style>
  <w:style w:type="character" w:styleId="Hyperlink">
    <w:name w:val="Hyperlink"/>
    <w:basedOn w:val="Absatz-Standardschriftart"/>
    <w:uiPriority w:val="99"/>
    <w:semiHidden/>
    <w:unhideWhenUsed/>
    <w:rsid w:val="004A7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C3CB1945.dotm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2020-09-02T13:45:00Z</cp:lastPrinted>
  <dcterms:created xsi:type="dcterms:W3CDTF">2020-09-02T13:02:00Z</dcterms:created>
  <dcterms:modified xsi:type="dcterms:W3CDTF">2020-09-03T12:19:00Z</dcterms:modified>
</cp:coreProperties>
</file>