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9A" w:rsidRDefault="0043749A" w:rsidP="0043749A">
      <w:pPr>
        <w:pStyle w:val="berschrift2"/>
      </w:pPr>
      <w:bookmarkStart w:id="0" w:name="_Toc49438802"/>
      <w:bookmarkStart w:id="1" w:name="_Toc49330235"/>
      <w:bookmarkStart w:id="2" w:name="_Toc50026120"/>
      <w:r>
        <w:t>A7: Arbeitsblatt zu „</w:t>
      </w:r>
      <w:proofErr w:type="spellStart"/>
      <w:r>
        <w:t>Bamboo</w:t>
      </w:r>
      <w:proofErr w:type="spellEnd"/>
      <w:r>
        <w:t xml:space="preserve"> Bikes (Fahrradteile)</w:t>
      </w:r>
      <w:bookmarkEnd w:id="0"/>
      <w:bookmarkEnd w:id="1"/>
      <w:r>
        <w:t>“</w:t>
      </w:r>
      <w:bookmarkEnd w:id="2"/>
    </w:p>
    <w:p w:rsidR="0043749A" w:rsidRDefault="0043749A" w:rsidP="0043749A"/>
    <w:p w:rsidR="0043749A" w:rsidRDefault="0043749A" w:rsidP="004374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Hinweis für die Lehrkraft:</w:t>
      </w:r>
    </w:p>
    <w:p w:rsidR="0043749A" w:rsidRDefault="0043749A" w:rsidP="004374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Zur 1. Frage: </w:t>
      </w:r>
    </w:p>
    <w:p w:rsidR="0043749A" w:rsidRDefault="0043749A" w:rsidP="004374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Beispielsweise: Zahnbürste, Schneidebrett, Beutel, Balkon-/Gartenstühle, Einweggeschirr</w:t>
      </w:r>
    </w:p>
    <w:p w:rsidR="0043749A" w:rsidRDefault="0043749A" w:rsidP="004374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Zur 2. Frage: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749A" w:rsidTr="0043749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A" w:rsidRDefault="0043749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Plastik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A" w:rsidRDefault="0043749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Bambus</w:t>
            </w:r>
          </w:p>
        </w:tc>
      </w:tr>
      <w:tr w:rsidR="0043749A" w:rsidTr="0043749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Wird aus Erdöl hergestellt, einem endlichen Rohstoff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Kann überall hergestellt werden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Produziert bei der Herstellung klimaschädliche Stoffe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 nicht biologisch abbaubar und verschmutzt die Ozeane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Kann nur teilweise recycelt werden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 kann alle Formen (dick, dünn, gerade, gebogen…) und Farben produzieren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Plastik ist sehr lange haltbar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A" w:rsidRDefault="0043749A" w:rsidP="00DB6907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Eine Pflanze, die ohne viel Wasser auskommt, sehr schnell wächst und viel CO</w:t>
            </w:r>
            <w:r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bindet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Wird nicht in Europa angebaut, bis zu uns ist es ein langer Transportweg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Solange es nicht chemisch bearbeitet wurde, ist Bambus biologisch abbaubar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Wirkt antibakteriell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Sehr hartes, aber biegsames Material</w:t>
            </w:r>
          </w:p>
          <w:p w:rsidR="0043749A" w:rsidRDefault="0043749A" w:rsidP="00DB6907">
            <w:pPr>
              <w:pStyle w:val="Listenabsatz"/>
              <w:numPr>
                <w:ilvl w:val="0"/>
                <w:numId w:val="2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Bambus verrottet im Außenbereich, wenn es nicht chemisch behandelt wurde</w:t>
            </w:r>
          </w:p>
        </w:tc>
      </w:tr>
    </w:tbl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>
      <w:pPr>
        <w:spacing w:line="259" w:lineRule="auto"/>
        <w:rPr>
          <w:rStyle w:val="berschrift2Zchn"/>
          <w:sz w:val="24"/>
          <w:szCs w:val="24"/>
        </w:rPr>
      </w:pPr>
      <w:r>
        <w:rPr>
          <w:rStyle w:val="berschrift2Zchn"/>
          <w:sz w:val="24"/>
          <w:szCs w:val="24"/>
        </w:rPr>
        <w:br w:type="page"/>
      </w:r>
    </w:p>
    <w:p w:rsidR="0043749A" w:rsidRDefault="0043749A" w:rsidP="0043749A">
      <w:pPr>
        <w:jc w:val="both"/>
        <w:rPr>
          <w:rStyle w:val="berschrift2Zchn"/>
          <w:sz w:val="24"/>
          <w:szCs w:val="24"/>
        </w:rPr>
      </w:pPr>
    </w:p>
    <w:p w:rsidR="0043749A" w:rsidRDefault="0043749A" w:rsidP="0043749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A7: Arbeitsblatt für Schülerinnen und Schüler</w:t>
      </w:r>
      <w:r w:rsidRPr="0043749A">
        <w:t xml:space="preserve"> </w:t>
      </w:r>
      <w:r w:rsidRPr="0043749A">
        <w:rPr>
          <w:b/>
          <w:sz w:val="28"/>
          <w:szCs w:val="28"/>
        </w:rPr>
        <w:t>zu „</w:t>
      </w:r>
      <w:proofErr w:type="spellStart"/>
      <w:r w:rsidRPr="0043749A">
        <w:rPr>
          <w:b/>
          <w:sz w:val="28"/>
          <w:szCs w:val="28"/>
        </w:rPr>
        <w:t>Bamboo</w:t>
      </w:r>
      <w:proofErr w:type="spellEnd"/>
      <w:r w:rsidRPr="0043749A">
        <w:rPr>
          <w:b/>
          <w:sz w:val="28"/>
          <w:szCs w:val="28"/>
        </w:rPr>
        <w:t xml:space="preserve"> Bikes (Fahrradteile)“</w:t>
      </w:r>
    </w:p>
    <w:p w:rsidR="0043749A" w:rsidRDefault="0043749A" w:rsidP="0043749A">
      <w:pPr>
        <w:jc w:val="both"/>
        <w:rPr>
          <w:rFonts w:cstheme="minorHAnsi"/>
          <w:sz w:val="24"/>
          <w:szCs w:val="24"/>
        </w:rPr>
      </w:pPr>
      <w:r>
        <w:rPr>
          <w:b/>
          <w:bCs/>
        </w:rPr>
        <w:t>Methodik:</w:t>
      </w:r>
      <w:r>
        <w:rPr>
          <w:rFonts w:cstheme="minorHAnsi"/>
          <w:sz w:val="24"/>
          <w:szCs w:val="24"/>
        </w:rPr>
        <w:t xml:space="preserve"> Einzelarbeit, Klassengespräch</w:t>
      </w:r>
    </w:p>
    <w:p w:rsidR="0043749A" w:rsidRDefault="0043749A" w:rsidP="0043749A">
      <w:pPr>
        <w:rPr>
          <w:b/>
          <w:bCs/>
        </w:rPr>
      </w:pPr>
      <w:r>
        <w:rPr>
          <w:b/>
          <w:bCs/>
        </w:rPr>
        <w:t>Aufgabe:</w:t>
      </w:r>
    </w:p>
    <w:p w:rsidR="000038C8" w:rsidRDefault="0043749A" w:rsidP="0043749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Bambus ist vielseitig einsetzbar. Es wird als Baumaterial verwendet, Kleidung kann aus Bambus hergestellt werden, verschiedene Musikinstrumente und sogar Fahrräder. Die </w:t>
      </w:r>
      <w:proofErr w:type="spellStart"/>
      <w:r>
        <w:rPr>
          <w:rFonts w:cstheme="minorHAnsi"/>
          <w:sz w:val="24"/>
          <w:szCs w:val="24"/>
        </w:rPr>
        <w:t>Bamboo</w:t>
      </w:r>
      <w:proofErr w:type="spellEnd"/>
      <w:r>
        <w:rPr>
          <w:rFonts w:cstheme="minorHAnsi"/>
          <w:sz w:val="24"/>
          <w:szCs w:val="24"/>
        </w:rPr>
        <w:t xml:space="preserve"> Bikes aus Ghana sind dadurch eine nachhaltige Alternative zu Aluminium- oder Kunststoffrädern. </w:t>
      </w:r>
    </w:p>
    <w:p w:rsidR="0043749A" w:rsidRDefault="0043749A" w:rsidP="0043749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>Beantwortet folgende Fragen in Zweiergruppen:</w:t>
      </w:r>
    </w:p>
    <w:p w:rsidR="0043749A" w:rsidRDefault="0043749A" w:rsidP="0043749A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Welche Gegenstände aus Bambus kennt Ihr? Erstellt eine Liste von mindestens fünf Gegenständen, die Euch einfallen. </w:t>
      </w:r>
    </w:p>
    <w:p w:rsidR="000038C8" w:rsidRDefault="000038C8" w:rsidP="000038C8">
      <w:pPr>
        <w:pStyle w:val="Listenabsatz"/>
        <w:ind w:left="360"/>
        <w:jc w:val="both"/>
        <w:rPr>
          <w:rFonts w:cstheme="minorHAnsi"/>
          <w:sz w:val="24"/>
          <w:szCs w:val="24"/>
        </w:rPr>
      </w:pPr>
    </w:p>
    <w:p w:rsidR="0043749A" w:rsidRDefault="0043749A" w:rsidP="0043749A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Vergleicht einen Gegenstand aus Plastik mit dem gleichen Gegenstand aus Bambus. </w:t>
      </w:r>
      <w:r>
        <w:rPr>
          <w:rFonts w:cstheme="minorHAnsi"/>
          <w:sz w:val="24"/>
          <w:szCs w:val="24"/>
        </w:rPr>
        <w:br/>
        <w:t xml:space="preserve">Folgende Fragen können Euch dabei helfen: </w:t>
      </w:r>
    </w:p>
    <w:p w:rsidR="0043749A" w:rsidRDefault="0043749A" w:rsidP="0043749A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unterscheiden sich die Eigenschaften der Gegenstände?</w:t>
      </w:r>
    </w:p>
    <w:p w:rsidR="0043749A" w:rsidRDefault="0043749A" w:rsidP="0043749A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Überrascht Euch dabei etwas? </w:t>
      </w:r>
    </w:p>
    <w:p w:rsidR="0043749A" w:rsidRDefault="0043749A" w:rsidP="0043749A">
      <w:pPr>
        <w:pStyle w:val="Listenabsatz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Wenn Ihr die Wahl zwischen den Gegenständen hättet, welchen würdet Ihr bevorzugen? Warum?</w:t>
      </w:r>
    </w:p>
    <w:p w:rsidR="000038C8" w:rsidRDefault="000038C8" w:rsidP="000038C8">
      <w:pPr>
        <w:pStyle w:val="Listenabsatz"/>
        <w:jc w:val="both"/>
        <w:rPr>
          <w:rFonts w:cstheme="minorHAnsi"/>
          <w:sz w:val="24"/>
          <w:szCs w:val="24"/>
        </w:rPr>
      </w:pPr>
    </w:p>
    <w:p w:rsidR="0043749A" w:rsidRDefault="0043749A" w:rsidP="0043749A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Überlegt zusammen und schreibt mindestens fünf weitere Gegenstände auf, die es Eurer Meinung nach aus Bambus geben sollte.</w:t>
      </w:r>
    </w:p>
    <w:p w:rsidR="000038C8" w:rsidRDefault="000038C8" w:rsidP="000038C8">
      <w:pPr>
        <w:pStyle w:val="Listenabsatz"/>
        <w:ind w:left="360"/>
        <w:jc w:val="both"/>
        <w:rPr>
          <w:rFonts w:cstheme="minorHAnsi"/>
          <w:sz w:val="24"/>
          <w:szCs w:val="24"/>
        </w:rPr>
      </w:pPr>
      <w:bookmarkStart w:id="3" w:name="_GoBack"/>
      <w:bookmarkEnd w:id="3"/>
    </w:p>
    <w:p w:rsidR="0043749A" w:rsidRDefault="0043749A" w:rsidP="0043749A">
      <w:pPr>
        <w:pStyle w:val="Listenabsatz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Vergleicht Eure Ergebnisse in der Klasse. </w:t>
      </w:r>
    </w:p>
    <w:p w:rsidR="0043749A" w:rsidRDefault="0043749A" w:rsidP="0043749A">
      <w:pPr>
        <w:pStyle w:val="Listenabsatz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viele Gegenstände aus Bambus konntet Ihr insgesamt finden?</w:t>
      </w:r>
    </w:p>
    <w:p w:rsidR="0043749A" w:rsidRDefault="0043749A" w:rsidP="0043749A">
      <w:pPr>
        <w:pStyle w:val="Listenabsatz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Vergleicht die Gegenstände, die Ihr gerne aus Bambus hättet. Wie viele unterschiedliche Gegenstände sind Euch eingefallen?</w:t>
      </w:r>
    </w:p>
    <w:p w:rsidR="00157E0B" w:rsidRDefault="00157E0B"/>
    <w:sectPr w:rsidR="00157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43EA"/>
    <w:multiLevelType w:val="hybridMultilevel"/>
    <w:tmpl w:val="6108E20E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6296"/>
    <w:multiLevelType w:val="hybridMultilevel"/>
    <w:tmpl w:val="E092E380"/>
    <w:lvl w:ilvl="0" w:tplc="FEACA8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17A60"/>
    <w:multiLevelType w:val="hybridMultilevel"/>
    <w:tmpl w:val="F850C4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C15AC"/>
    <w:multiLevelType w:val="hybridMultilevel"/>
    <w:tmpl w:val="5D3C3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14A"/>
    <w:multiLevelType w:val="hybridMultilevel"/>
    <w:tmpl w:val="5CF6B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9A"/>
    <w:rsid w:val="000038C8"/>
    <w:rsid w:val="00157E0B"/>
    <w:rsid w:val="004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DF1D9-8DFA-465E-B2DA-CC52FA7A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749A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4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49A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43749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C7EA87D6.dotm</Template>
  <TotalTime>0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2020-09-03T10:27:00Z</dcterms:created>
  <dcterms:modified xsi:type="dcterms:W3CDTF">2020-09-03T11:10:00Z</dcterms:modified>
</cp:coreProperties>
</file>